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81" w:rsidRDefault="005E1481" w:rsidP="005E1481">
      <w:pPr>
        <w:spacing w:line="560" w:lineRule="exact"/>
        <w:ind w:leftChars="-202" w:left="31680"/>
        <w:rPr>
          <w:rFonts w:ascii="宋体"/>
          <w:sz w:val="28"/>
          <w:szCs w:val="28"/>
        </w:rPr>
      </w:pPr>
      <w:r w:rsidRPr="0055037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 w:rsidRPr="0055037A"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5E1481" w:rsidRPr="0055037A" w:rsidRDefault="005E1481" w:rsidP="00D63B33">
      <w:pPr>
        <w:spacing w:line="560" w:lineRule="exact"/>
        <w:ind w:leftChars="-202" w:left="31680"/>
        <w:rPr>
          <w:rFonts w:ascii="宋体"/>
          <w:sz w:val="28"/>
          <w:szCs w:val="28"/>
        </w:rPr>
      </w:pPr>
    </w:p>
    <w:p w:rsidR="005E1481" w:rsidRPr="00934DDF" w:rsidRDefault="005E1481" w:rsidP="00D63B33">
      <w:pPr>
        <w:spacing w:line="560" w:lineRule="exact"/>
        <w:ind w:leftChars="-202" w:left="31680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5E1481" w:rsidRPr="00934DDF" w:rsidRDefault="005E1481" w:rsidP="00D63B33">
      <w:pPr>
        <w:spacing w:line="560" w:lineRule="exact"/>
        <w:ind w:leftChars="-202" w:left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5E1481" w:rsidRPr="00934DDF" w:rsidRDefault="005E1481" w:rsidP="00D63B33">
      <w:pPr>
        <w:spacing w:line="560" w:lineRule="exact"/>
        <w:ind w:leftChars="-202" w:left="31680" w:firstLineChars="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在参加</w:t>
      </w:r>
      <w:r w:rsidRPr="00934DDF">
        <w:rPr>
          <w:rFonts w:ascii="仿宋_GB2312" w:eastAsia="仿宋_GB2312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年烟台市疾病预防控制中心</w:t>
      </w:r>
      <w:r w:rsidRPr="00934DDF">
        <w:rPr>
          <w:rFonts w:ascii="仿宋_GB2312" w:eastAsia="仿宋_GB2312" w:hint="eastAsia"/>
          <w:sz w:val="30"/>
          <w:szCs w:val="30"/>
        </w:rPr>
        <w:t>公开招聘高层次急需短缺人才过程中，本人承诺做到以下几点：</w:t>
      </w:r>
    </w:p>
    <w:p w:rsidR="005E1481" w:rsidRPr="00934DDF" w:rsidRDefault="005E1481" w:rsidP="00D63B33">
      <w:pPr>
        <w:spacing w:line="560" w:lineRule="exact"/>
        <w:ind w:leftChars="-202" w:left="31680" w:firstLineChars="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:rsidR="005E1481" w:rsidRPr="00934DDF" w:rsidRDefault="005E1481" w:rsidP="00D63B33">
      <w:pPr>
        <w:spacing w:line="560" w:lineRule="exact"/>
        <w:ind w:leftChars="-202" w:left="31680" w:firstLineChars="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:rsidR="005E1481" w:rsidRPr="00934DDF" w:rsidRDefault="005E1481" w:rsidP="00D63B33">
      <w:pPr>
        <w:spacing w:line="560" w:lineRule="exact"/>
        <w:ind w:leftChars="-202" w:left="31680" w:firstLineChars="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:rsidR="005E1481" w:rsidRPr="00934DDF" w:rsidRDefault="005E1481" w:rsidP="00D63B33">
      <w:pPr>
        <w:spacing w:line="560" w:lineRule="exact"/>
        <w:ind w:leftChars="-202" w:left="31680" w:firstLineChars="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:rsidR="005E1481" w:rsidRPr="00934DDF" w:rsidRDefault="005E1481" w:rsidP="00D63B33">
      <w:pPr>
        <w:spacing w:line="560" w:lineRule="exact"/>
        <w:ind w:leftChars="-202" w:left="31680"/>
        <w:rPr>
          <w:rFonts w:ascii="仿宋_GB2312" w:eastAsia="仿宋_GB2312"/>
          <w:sz w:val="30"/>
          <w:szCs w:val="30"/>
        </w:rPr>
      </w:pPr>
    </w:p>
    <w:p w:rsidR="005E1481" w:rsidRPr="00934DDF" w:rsidRDefault="005E1481" w:rsidP="00D63B33">
      <w:pPr>
        <w:spacing w:line="560" w:lineRule="exact"/>
        <w:ind w:leftChars="-202" w:left="31680" w:firstLineChars="1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应聘单位：</w:t>
      </w:r>
    </w:p>
    <w:p w:rsidR="005E1481" w:rsidRPr="00934DDF" w:rsidRDefault="005E1481" w:rsidP="00D63B33">
      <w:pPr>
        <w:spacing w:line="560" w:lineRule="exact"/>
        <w:ind w:leftChars="-202" w:left="31680" w:firstLineChars="1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应聘岗位：</w:t>
      </w:r>
    </w:p>
    <w:p w:rsidR="005E1481" w:rsidRDefault="005E1481" w:rsidP="00D63B33">
      <w:pPr>
        <w:spacing w:line="560" w:lineRule="exact"/>
        <w:ind w:leftChars="-202" w:left="31680" w:firstLineChars="1200" w:firstLine="3168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应聘人员签名：</w:t>
      </w:r>
    </w:p>
    <w:p w:rsidR="005E1481" w:rsidRPr="00934DDF" w:rsidRDefault="005E1481" w:rsidP="00D63B33">
      <w:pPr>
        <w:spacing w:line="560" w:lineRule="exact"/>
        <w:ind w:leftChars="-202" w:left="31680" w:firstLineChars="1200" w:firstLine="31680"/>
        <w:rPr>
          <w:rFonts w:ascii="仿宋_GB2312" w:eastAsia="仿宋_GB2312"/>
          <w:sz w:val="30"/>
          <w:szCs w:val="30"/>
        </w:rPr>
      </w:pPr>
    </w:p>
    <w:p w:rsidR="005E1481" w:rsidRPr="004A479A" w:rsidRDefault="005E1481" w:rsidP="00A92185">
      <w:pPr>
        <w:spacing w:line="560" w:lineRule="exact"/>
        <w:ind w:leftChars="-202" w:left="31680"/>
      </w:pPr>
      <w:r w:rsidRPr="00934DDF">
        <w:rPr>
          <w:rFonts w:ascii="仿宋_GB2312" w:eastAsia="仿宋_GB2312"/>
          <w:sz w:val="30"/>
          <w:szCs w:val="30"/>
        </w:rPr>
        <w:t xml:space="preserve">                                </w:t>
      </w:r>
      <w:r>
        <w:rPr>
          <w:rFonts w:ascii="仿宋_GB2312" w:eastAsia="仿宋_GB2312"/>
          <w:sz w:val="30"/>
          <w:szCs w:val="30"/>
        </w:rPr>
        <w:t xml:space="preserve">    </w:t>
      </w:r>
      <w:r w:rsidRPr="00934DDF">
        <w:rPr>
          <w:rFonts w:ascii="仿宋_GB2312" w:eastAsia="仿宋_GB2312"/>
          <w:sz w:val="30"/>
          <w:szCs w:val="30"/>
        </w:rPr>
        <w:t xml:space="preserve">  </w:t>
      </w:r>
      <w:r w:rsidRPr="00934DDF">
        <w:rPr>
          <w:rFonts w:ascii="仿宋_GB2312" w:eastAsia="仿宋_GB2312" w:hint="eastAsia"/>
          <w:sz w:val="30"/>
          <w:szCs w:val="30"/>
        </w:rPr>
        <w:t>年</w:t>
      </w:r>
      <w:r w:rsidRPr="00934DDF">
        <w:rPr>
          <w:rFonts w:ascii="仿宋_GB2312" w:eastAsia="仿宋_GB2312"/>
          <w:sz w:val="30"/>
          <w:szCs w:val="30"/>
        </w:rPr>
        <w:t xml:space="preserve">   </w:t>
      </w:r>
      <w:r w:rsidRPr="00934DDF">
        <w:rPr>
          <w:rFonts w:ascii="仿宋_GB2312" w:eastAsia="仿宋_GB2312" w:hint="eastAsia"/>
          <w:sz w:val="30"/>
          <w:szCs w:val="30"/>
        </w:rPr>
        <w:t>月</w:t>
      </w:r>
      <w:r w:rsidRPr="00934DDF">
        <w:rPr>
          <w:rFonts w:ascii="仿宋_GB2312" w:eastAsia="仿宋_GB2312"/>
          <w:sz w:val="30"/>
          <w:szCs w:val="30"/>
        </w:rPr>
        <w:t xml:space="preserve">   </w:t>
      </w:r>
      <w:r w:rsidRPr="00934DDF">
        <w:rPr>
          <w:rFonts w:ascii="仿宋_GB2312" w:eastAsia="仿宋_GB2312" w:hint="eastAsia"/>
          <w:sz w:val="30"/>
          <w:szCs w:val="30"/>
        </w:rPr>
        <w:t>日</w:t>
      </w:r>
    </w:p>
    <w:sectPr w:rsidR="005E1481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81" w:rsidRDefault="005E1481" w:rsidP="00D24380">
      <w:r>
        <w:separator/>
      </w:r>
    </w:p>
  </w:endnote>
  <w:endnote w:type="continuationSeparator" w:id="0">
    <w:p w:rsidR="005E1481" w:rsidRDefault="005E1481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81" w:rsidRDefault="005E1481" w:rsidP="00D24380">
      <w:r>
        <w:separator/>
      </w:r>
    </w:p>
  </w:footnote>
  <w:footnote w:type="continuationSeparator" w:id="0">
    <w:p w:rsidR="005E1481" w:rsidRDefault="005E1481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2B2EEC"/>
    <w:rsid w:val="0003618B"/>
    <w:rsid w:val="00170047"/>
    <w:rsid w:val="001D1400"/>
    <w:rsid w:val="001F4651"/>
    <w:rsid w:val="00225FA9"/>
    <w:rsid w:val="00281C92"/>
    <w:rsid w:val="003C7504"/>
    <w:rsid w:val="00442FBF"/>
    <w:rsid w:val="004953EF"/>
    <w:rsid w:val="004A479A"/>
    <w:rsid w:val="004F418C"/>
    <w:rsid w:val="0055037A"/>
    <w:rsid w:val="00557052"/>
    <w:rsid w:val="005A3D55"/>
    <w:rsid w:val="005E1481"/>
    <w:rsid w:val="005E710C"/>
    <w:rsid w:val="00606AD7"/>
    <w:rsid w:val="00641B97"/>
    <w:rsid w:val="006751CB"/>
    <w:rsid w:val="006C3144"/>
    <w:rsid w:val="0070707B"/>
    <w:rsid w:val="00726486"/>
    <w:rsid w:val="00772922"/>
    <w:rsid w:val="007A1882"/>
    <w:rsid w:val="00817B5C"/>
    <w:rsid w:val="00893293"/>
    <w:rsid w:val="00934DDF"/>
    <w:rsid w:val="00990BB5"/>
    <w:rsid w:val="009A1A3D"/>
    <w:rsid w:val="00A92185"/>
    <w:rsid w:val="00AD05F4"/>
    <w:rsid w:val="00AF1FFA"/>
    <w:rsid w:val="00C034AF"/>
    <w:rsid w:val="00C03CAE"/>
    <w:rsid w:val="00C36718"/>
    <w:rsid w:val="00C4788C"/>
    <w:rsid w:val="00CF7F89"/>
    <w:rsid w:val="00D24380"/>
    <w:rsid w:val="00D63B33"/>
    <w:rsid w:val="00D8115C"/>
    <w:rsid w:val="00E27AAA"/>
    <w:rsid w:val="00E6320F"/>
    <w:rsid w:val="00EE1430"/>
    <w:rsid w:val="00FD2566"/>
    <w:rsid w:val="00FE37CF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2648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648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2648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4380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4380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A47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79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18</cp:revision>
  <cp:lastPrinted>2018-11-20T01:43:00Z</cp:lastPrinted>
  <dcterms:created xsi:type="dcterms:W3CDTF">2017-09-15T07:02:00Z</dcterms:created>
  <dcterms:modified xsi:type="dcterms:W3CDTF">2020-05-18T06:24:00Z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